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ECBC" w14:textId="77777777" w:rsidR="00E63D08" w:rsidRDefault="00E63D08" w:rsidP="000D222A"/>
    <w:p w14:paraId="6F5DD4A4" w14:textId="19DAE016" w:rsidR="009F08F2" w:rsidRDefault="00111FDB" w:rsidP="00065477">
      <w:pPr>
        <w:pStyle w:val="Rubrik1"/>
      </w:pPr>
      <w:r>
        <w:t>Pågående arbeten, v. 3</w:t>
      </w:r>
      <w:r w:rsidR="00623B3A">
        <w:t>8</w:t>
      </w:r>
      <w:r>
        <w:t xml:space="preserve">   </w:t>
      </w:r>
    </w:p>
    <w:p w14:paraId="651D2714" w14:textId="3BCC931B" w:rsidR="00857DF7" w:rsidRDefault="00857DF7" w:rsidP="00111FDB">
      <w:r>
        <w:t>2024-09-</w:t>
      </w:r>
      <w:r w:rsidR="00623B3A">
        <w:t>16</w:t>
      </w:r>
      <w:r>
        <w:t xml:space="preserve"> – 2024-09-</w:t>
      </w:r>
      <w:r w:rsidR="00623B3A">
        <w:t>20</w:t>
      </w:r>
    </w:p>
    <w:p w14:paraId="4FD72591" w14:textId="77777777" w:rsidR="00857DF7" w:rsidRDefault="00857DF7" w:rsidP="00111FDB"/>
    <w:p w14:paraId="32C65250" w14:textId="77777777" w:rsidR="00623B3A" w:rsidRDefault="00623B3A" w:rsidP="00111FDB"/>
    <w:p w14:paraId="5BF1B35A" w14:textId="41D56667" w:rsidR="00111FDB" w:rsidRDefault="00111FDB" w:rsidP="00111FDB">
      <w:r>
        <w:t xml:space="preserve">Tvättstuga: </w:t>
      </w:r>
      <w:r w:rsidR="00623B3A">
        <w:t xml:space="preserve">Målning av tak och väggar genomförs. Väggarna förses med kakel, på golven läggs klinker. </w:t>
      </w:r>
      <w:r w:rsidR="002F7D09">
        <w:t xml:space="preserve"> </w:t>
      </w:r>
    </w:p>
    <w:p w14:paraId="7F2C28FB" w14:textId="764E6E65" w:rsidR="00111FDB" w:rsidRPr="00D16142" w:rsidRDefault="00111FDB" w:rsidP="00111FDB">
      <w:r>
        <w:t xml:space="preserve">Passersystem: </w:t>
      </w:r>
      <w:r w:rsidR="00D16142">
        <w:t xml:space="preserve">Passersystemet börjar kopplas ihop, fortsatt håltagning och kabeldragning. </w:t>
      </w:r>
    </w:p>
    <w:p w14:paraId="2DC296C8" w14:textId="77777777" w:rsidR="00D16142" w:rsidRDefault="00111FDB" w:rsidP="00111FDB">
      <w:r>
        <w:t xml:space="preserve">Låssystem: </w:t>
      </w:r>
      <w:r w:rsidR="00D91A60">
        <w:t>Låssystemet är tillverkat i väntan på montage.</w:t>
      </w:r>
      <w:r w:rsidR="00E45EE5">
        <w:t xml:space="preserve"> </w:t>
      </w:r>
      <w:r w:rsidR="00D91A60">
        <w:t xml:space="preserve"> </w:t>
      </w:r>
      <w:r>
        <w:t xml:space="preserve">  </w:t>
      </w:r>
    </w:p>
    <w:p w14:paraId="511B9AF4" w14:textId="77777777" w:rsidR="00D16142" w:rsidRDefault="00D16142" w:rsidP="00111FDB"/>
    <w:p w14:paraId="72282F4F" w14:textId="4C5D3E25" w:rsidR="00111FDB" w:rsidRDefault="00111FDB" w:rsidP="00111FDB">
      <w:r>
        <w:t xml:space="preserve"> </w:t>
      </w:r>
      <w:r w:rsidR="00D16142">
        <w:rPr>
          <w:noProof/>
        </w:rPr>
        <w:drawing>
          <wp:inline distT="0" distB="0" distL="0" distR="0" wp14:anchorId="3025E7AF" wp14:editId="2B3B7A4C">
            <wp:extent cx="5039360" cy="3780790"/>
            <wp:effectExtent l="0" t="0" r="8890" b="0"/>
            <wp:docPr id="1660609373" name="Bildobjekt 1" descr="En bild som visar svart och vit, ask, konst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09373" name="Bildobjekt 1" descr="En bild som visar svart och vit, ask, konst&#10;&#10;Automatiskt genererad beskrivning med medelhög exakthe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858C" w14:textId="77777777" w:rsidR="00111FDB" w:rsidRDefault="00111FDB" w:rsidP="00111FDB">
      <w:pPr>
        <w:rPr>
          <w:noProof/>
        </w:rPr>
      </w:pPr>
    </w:p>
    <w:p w14:paraId="1ABAD6CE" w14:textId="56BE03C0" w:rsidR="005D41F6" w:rsidRPr="00356CF3" w:rsidRDefault="00356CF3" w:rsidP="00414B21">
      <w:pPr>
        <w:pStyle w:val="Numrlista"/>
        <w:numPr>
          <w:ilvl w:val="0"/>
          <w:numId w:val="0"/>
        </w:numPr>
        <w:rPr>
          <w:sz w:val="16"/>
          <w:szCs w:val="16"/>
        </w:rPr>
      </w:pPr>
      <w:r w:rsidRPr="00356CF3">
        <w:rPr>
          <w:sz w:val="16"/>
          <w:szCs w:val="16"/>
        </w:rPr>
        <w:t xml:space="preserve">Översiktsbild </w:t>
      </w:r>
      <w:r w:rsidR="00D16142">
        <w:rPr>
          <w:sz w:val="16"/>
          <w:szCs w:val="16"/>
        </w:rPr>
        <w:t>av tvättstugorna i sin helhet på Centrumvägen 6 D.</w:t>
      </w:r>
      <w:r w:rsidRPr="00356CF3">
        <w:rPr>
          <w:sz w:val="16"/>
          <w:szCs w:val="16"/>
        </w:rPr>
        <w:t xml:space="preserve"> </w:t>
      </w:r>
    </w:p>
    <w:sectPr w:rsidR="005D41F6" w:rsidRPr="00356CF3" w:rsidSect="000D2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418" w:left="1985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EB2C" w14:textId="77777777" w:rsidR="007E6B9C" w:rsidRDefault="007E6B9C" w:rsidP="009F08F2">
      <w:pPr>
        <w:spacing w:after="0" w:line="240" w:lineRule="auto"/>
      </w:pPr>
      <w:r>
        <w:separator/>
      </w:r>
    </w:p>
  </w:endnote>
  <w:endnote w:type="continuationSeparator" w:id="0">
    <w:p w14:paraId="03860BB5" w14:textId="77777777" w:rsidR="007E6B9C" w:rsidRDefault="007E6B9C" w:rsidP="009F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ACA3" w14:textId="77777777" w:rsidR="002E4228" w:rsidRDefault="002E42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B76A" w14:textId="77777777" w:rsidR="009F08F2" w:rsidRPr="000D222A" w:rsidRDefault="009F08F2" w:rsidP="000D222A">
    <w:pPr>
      <w:pStyle w:val="Sidfot"/>
    </w:pPr>
    <w:r>
      <w:tab/>
    </w:r>
    <w:r w:rsidR="000D222A" w:rsidRPr="00BB33F5">
      <w:t xml:space="preserve">Sida </w:t>
    </w:r>
    <w:r w:rsidR="000D222A" w:rsidRPr="00BB33F5">
      <w:fldChar w:fldCharType="begin"/>
    </w:r>
    <w:r w:rsidR="000D222A" w:rsidRPr="00BB33F5">
      <w:instrText>PAGE</w:instrText>
    </w:r>
    <w:r w:rsidR="000D222A" w:rsidRPr="00BB33F5">
      <w:fldChar w:fldCharType="separate"/>
    </w:r>
    <w:r w:rsidR="000D222A">
      <w:t>1</w:t>
    </w:r>
    <w:r w:rsidR="000D222A" w:rsidRPr="00BB33F5">
      <w:fldChar w:fldCharType="end"/>
    </w:r>
    <w:r w:rsidR="000D222A" w:rsidRPr="00BB33F5">
      <w:t xml:space="preserve"> av </w:t>
    </w:r>
    <w:r w:rsidR="000D222A" w:rsidRPr="00BB33F5">
      <w:fldChar w:fldCharType="begin"/>
    </w:r>
    <w:r w:rsidR="000D222A" w:rsidRPr="00BB33F5">
      <w:instrText>NUMPAGES</w:instrText>
    </w:r>
    <w:r w:rsidR="000D222A" w:rsidRPr="00BB33F5">
      <w:fldChar w:fldCharType="separate"/>
    </w:r>
    <w:r w:rsidR="000D222A">
      <w:t>2</w:t>
    </w:r>
    <w:r w:rsidR="000D222A" w:rsidRPr="00BB33F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B97B" w14:textId="77777777" w:rsidR="009F08F2" w:rsidRDefault="009F08F2" w:rsidP="000D222A">
    <w:pPr>
      <w:pStyle w:val="Sidfot"/>
      <w:pBdr>
        <w:bottom w:val="single" w:sz="4" w:space="1" w:color="auto"/>
      </w:pBdr>
    </w:pPr>
  </w:p>
  <w:p w14:paraId="5A4B811E" w14:textId="77777777" w:rsidR="000D222A" w:rsidRPr="008B57DD" w:rsidRDefault="000B343F" w:rsidP="000D222A">
    <w:pPr>
      <w:pStyle w:val="Sidfot"/>
      <w:rPr>
        <w:noProof/>
      </w:rPr>
    </w:pPr>
    <w:r w:rsidRPr="000B343F">
      <w:rPr>
        <w:noProof/>
      </w:rPr>
      <w:t xml:space="preserve">Munkedals Bostäder AB </w:t>
    </w:r>
    <w:proofErr w:type="gramStart"/>
    <w:r w:rsidRPr="000B343F">
      <w:rPr>
        <w:noProof/>
      </w:rPr>
      <w:t>Munkbo</w:t>
    </w:r>
    <w:r>
      <w:rPr>
        <w:noProof/>
      </w:rPr>
      <w:t xml:space="preserve">  </w:t>
    </w:r>
    <w:r w:rsidR="000D222A">
      <w:t>•</w:t>
    </w:r>
    <w:proofErr w:type="gramEnd"/>
    <w:r w:rsidR="000D222A">
      <w:t xml:space="preserve"> www.</w:t>
    </w:r>
    <w:r>
      <w:t>munkbo</w:t>
    </w:r>
    <w:r w:rsidR="000D222A">
      <w:t>.se</w:t>
    </w:r>
    <w:r w:rsidR="000D222A">
      <w:tab/>
    </w:r>
    <w:r w:rsidR="000D222A" w:rsidRPr="00BB33F5">
      <w:t xml:space="preserve">Sida </w:t>
    </w:r>
    <w:r w:rsidR="000D222A" w:rsidRPr="00BB33F5">
      <w:fldChar w:fldCharType="begin"/>
    </w:r>
    <w:r w:rsidR="000D222A" w:rsidRPr="00BB33F5">
      <w:instrText>PAGE</w:instrText>
    </w:r>
    <w:r w:rsidR="000D222A" w:rsidRPr="00BB33F5">
      <w:fldChar w:fldCharType="separate"/>
    </w:r>
    <w:r w:rsidR="000D222A">
      <w:t>1</w:t>
    </w:r>
    <w:r w:rsidR="000D222A" w:rsidRPr="00BB33F5">
      <w:fldChar w:fldCharType="end"/>
    </w:r>
    <w:r w:rsidR="000D222A" w:rsidRPr="00BB33F5">
      <w:t xml:space="preserve"> av </w:t>
    </w:r>
    <w:r w:rsidR="000D222A" w:rsidRPr="00BB33F5">
      <w:fldChar w:fldCharType="begin"/>
    </w:r>
    <w:r w:rsidR="000D222A" w:rsidRPr="00BB33F5">
      <w:instrText>NUMPAGES</w:instrText>
    </w:r>
    <w:r w:rsidR="000D222A" w:rsidRPr="00BB33F5">
      <w:fldChar w:fldCharType="separate"/>
    </w:r>
    <w:r w:rsidR="000D222A">
      <w:t>2</w:t>
    </w:r>
    <w:r w:rsidR="000D222A" w:rsidRPr="00BB33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5D0C" w14:textId="77777777" w:rsidR="007E6B9C" w:rsidRDefault="007E6B9C" w:rsidP="009F08F2">
      <w:pPr>
        <w:spacing w:after="0" w:line="240" w:lineRule="auto"/>
      </w:pPr>
      <w:r>
        <w:separator/>
      </w:r>
    </w:p>
  </w:footnote>
  <w:footnote w:type="continuationSeparator" w:id="0">
    <w:p w14:paraId="23A5A7DE" w14:textId="77777777" w:rsidR="007E6B9C" w:rsidRDefault="007E6B9C" w:rsidP="009F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2276" w14:textId="77777777" w:rsidR="002E4228" w:rsidRDefault="002E42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A2B5" w14:textId="77777777" w:rsidR="009F08F2" w:rsidRDefault="009F08F2" w:rsidP="009F08F2">
    <w:pPr>
      <w:pStyle w:val="Sidhuvud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0B18" w14:textId="77777777" w:rsidR="009F08F2" w:rsidRDefault="000B343F" w:rsidP="009F08F2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7868F3" wp14:editId="795F14CE">
          <wp:simplePos x="0" y="0"/>
          <wp:positionH relativeFrom="column">
            <wp:posOffset>4777740</wp:posOffset>
          </wp:positionH>
          <wp:positionV relativeFrom="topMargin">
            <wp:posOffset>412115</wp:posOffset>
          </wp:positionV>
          <wp:extent cx="923925" cy="877313"/>
          <wp:effectExtent l="0" t="0" r="0" b="0"/>
          <wp:wrapNone/>
          <wp:docPr id="1" name="Bildobjekt 1" descr="Logotyp Munk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otyp Munk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7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242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83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0EC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E5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9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88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4C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E88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3E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C28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551A"/>
    <w:multiLevelType w:val="hybridMultilevel"/>
    <w:tmpl w:val="801E7E04"/>
    <w:lvl w:ilvl="0" w:tplc="305E0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7BE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80D36"/>
    <w:multiLevelType w:val="hybridMultilevel"/>
    <w:tmpl w:val="F65CA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5C54"/>
    <w:multiLevelType w:val="hybridMultilevel"/>
    <w:tmpl w:val="F1DAD21A"/>
    <w:lvl w:ilvl="0" w:tplc="DC50AD2E">
      <w:start w:val="1"/>
      <w:numFmt w:val="decimal"/>
      <w:pStyle w:val="Num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04A46"/>
    <w:multiLevelType w:val="multilevel"/>
    <w:tmpl w:val="BB6497A6"/>
    <w:lvl w:ilvl="0">
      <w:start w:val="1"/>
      <w:numFmt w:val="bullet"/>
      <w:pStyle w:val="Liststycke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421954">
    <w:abstractNumId w:val="8"/>
  </w:num>
  <w:num w:numId="2" w16cid:durableId="1183520901">
    <w:abstractNumId w:val="3"/>
  </w:num>
  <w:num w:numId="3" w16cid:durableId="740562330">
    <w:abstractNumId w:val="2"/>
  </w:num>
  <w:num w:numId="4" w16cid:durableId="1938948730">
    <w:abstractNumId w:val="1"/>
  </w:num>
  <w:num w:numId="5" w16cid:durableId="1697122499">
    <w:abstractNumId w:val="0"/>
  </w:num>
  <w:num w:numId="6" w16cid:durableId="1159266773">
    <w:abstractNumId w:val="9"/>
  </w:num>
  <w:num w:numId="7" w16cid:durableId="840775310">
    <w:abstractNumId w:val="7"/>
  </w:num>
  <w:num w:numId="8" w16cid:durableId="764887468">
    <w:abstractNumId w:val="6"/>
  </w:num>
  <w:num w:numId="9" w16cid:durableId="426267101">
    <w:abstractNumId w:val="5"/>
  </w:num>
  <w:num w:numId="10" w16cid:durableId="1252662516">
    <w:abstractNumId w:val="4"/>
  </w:num>
  <w:num w:numId="11" w16cid:durableId="1396706286">
    <w:abstractNumId w:val="10"/>
  </w:num>
  <w:num w:numId="12" w16cid:durableId="110828590">
    <w:abstractNumId w:val="13"/>
  </w:num>
  <w:num w:numId="13" w16cid:durableId="1417819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546956">
    <w:abstractNumId w:val="12"/>
  </w:num>
  <w:num w:numId="15" w16cid:durableId="79299478">
    <w:abstractNumId w:val="11"/>
  </w:num>
  <w:num w:numId="16" w16cid:durableId="1554849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DB"/>
    <w:rsid w:val="0000323E"/>
    <w:rsid w:val="00053FC7"/>
    <w:rsid w:val="0006543F"/>
    <w:rsid w:val="00065477"/>
    <w:rsid w:val="000709DE"/>
    <w:rsid w:val="00082387"/>
    <w:rsid w:val="000B330B"/>
    <w:rsid w:val="000B343F"/>
    <w:rsid w:val="000D222A"/>
    <w:rsid w:val="000E688E"/>
    <w:rsid w:val="00104C72"/>
    <w:rsid w:val="00111FDB"/>
    <w:rsid w:val="0014757F"/>
    <w:rsid w:val="001553D9"/>
    <w:rsid w:val="001919EB"/>
    <w:rsid w:val="001F7B21"/>
    <w:rsid w:val="00212F67"/>
    <w:rsid w:val="00250ACF"/>
    <w:rsid w:val="002E4228"/>
    <w:rsid w:val="002F7D09"/>
    <w:rsid w:val="00317AD5"/>
    <w:rsid w:val="00356CF3"/>
    <w:rsid w:val="003C25FE"/>
    <w:rsid w:val="003C75CF"/>
    <w:rsid w:val="00414B21"/>
    <w:rsid w:val="00457691"/>
    <w:rsid w:val="00495D48"/>
    <w:rsid w:val="004D43D2"/>
    <w:rsid w:val="00516E0E"/>
    <w:rsid w:val="00586734"/>
    <w:rsid w:val="005B4286"/>
    <w:rsid w:val="005D19BB"/>
    <w:rsid w:val="005D41F6"/>
    <w:rsid w:val="005F10F6"/>
    <w:rsid w:val="00623B3A"/>
    <w:rsid w:val="00643AAA"/>
    <w:rsid w:val="0064767E"/>
    <w:rsid w:val="006A58CA"/>
    <w:rsid w:val="006C1082"/>
    <w:rsid w:val="006C4296"/>
    <w:rsid w:val="007331BB"/>
    <w:rsid w:val="00734B29"/>
    <w:rsid w:val="007417CB"/>
    <w:rsid w:val="007A07FE"/>
    <w:rsid w:val="007D1283"/>
    <w:rsid w:val="007E6B9C"/>
    <w:rsid w:val="007F534C"/>
    <w:rsid w:val="00804557"/>
    <w:rsid w:val="00857DF7"/>
    <w:rsid w:val="00876784"/>
    <w:rsid w:val="00891642"/>
    <w:rsid w:val="008E3B82"/>
    <w:rsid w:val="00913975"/>
    <w:rsid w:val="009147FE"/>
    <w:rsid w:val="00931804"/>
    <w:rsid w:val="009F08F2"/>
    <w:rsid w:val="00A3145B"/>
    <w:rsid w:val="00A50CDC"/>
    <w:rsid w:val="00A6013B"/>
    <w:rsid w:val="00BC66C6"/>
    <w:rsid w:val="00BD3EEF"/>
    <w:rsid w:val="00C12826"/>
    <w:rsid w:val="00C504FA"/>
    <w:rsid w:val="00C96F24"/>
    <w:rsid w:val="00CC55F6"/>
    <w:rsid w:val="00CE166C"/>
    <w:rsid w:val="00CF7167"/>
    <w:rsid w:val="00D12B8F"/>
    <w:rsid w:val="00D15CD3"/>
    <w:rsid w:val="00D16142"/>
    <w:rsid w:val="00D91A60"/>
    <w:rsid w:val="00DC0738"/>
    <w:rsid w:val="00DE4032"/>
    <w:rsid w:val="00DF0BCA"/>
    <w:rsid w:val="00E41159"/>
    <w:rsid w:val="00E45EE5"/>
    <w:rsid w:val="00E63D08"/>
    <w:rsid w:val="00E844A9"/>
    <w:rsid w:val="00EE297B"/>
    <w:rsid w:val="00F71998"/>
    <w:rsid w:val="00FB1B35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411B0"/>
  <w15:chartTrackingRefBased/>
  <w15:docId w15:val="{25856B93-BAA5-4F45-9C1C-92714B91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5B"/>
    <w:pPr>
      <w:spacing w:after="240" w:line="276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065477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65477"/>
    <w:pPr>
      <w:keepNext/>
      <w:keepLines/>
      <w:spacing w:before="40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65477"/>
    <w:pPr>
      <w:keepNext/>
      <w:keepLines/>
      <w:spacing w:before="36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1642"/>
    <w:pPr>
      <w:keepNext/>
      <w:keepLines/>
      <w:spacing w:before="200" w:after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6547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65477"/>
    <w:rPr>
      <w:rFonts w:asciiTheme="majorHAnsi" w:eastAsiaTheme="majorEastAsia" w:hAnsiTheme="majorHAnsi" w:cstheme="majorBidi"/>
      <w:b/>
      <w:sz w:val="36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rsid w:val="0006547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91642"/>
    <w:rPr>
      <w:rFonts w:asciiTheme="majorHAnsi" w:eastAsiaTheme="majorEastAsia" w:hAnsiTheme="majorHAnsi" w:cstheme="majorBidi"/>
      <w:b/>
      <w:iCs/>
    </w:rPr>
  </w:style>
  <w:style w:type="paragraph" w:styleId="Liststycke">
    <w:name w:val="List Paragraph"/>
    <w:basedOn w:val="Normal"/>
    <w:uiPriority w:val="34"/>
    <w:qFormat/>
    <w:rsid w:val="00E63D08"/>
    <w:pPr>
      <w:numPr>
        <w:numId w:val="12"/>
      </w:numPr>
      <w:spacing w:after="200"/>
      <w:contextualSpacing/>
    </w:pPr>
  </w:style>
  <w:style w:type="table" w:styleId="Tabellrutnt">
    <w:name w:val="Table Grid"/>
    <w:basedOn w:val="Normaltabell"/>
    <w:uiPriority w:val="39"/>
    <w:rsid w:val="00BC66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unkedal">
    <w:name w:val="Munkedal"/>
    <w:basedOn w:val="Normaltabell"/>
    <w:uiPriority w:val="99"/>
    <w:rsid w:val="00BC66C6"/>
    <w:pPr>
      <w:spacing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Theme="majorHAnsi" w:hAnsiTheme="majorHAnsi"/>
        <w:b/>
        <w:color w:val="0077BE" w:themeColor="accent1"/>
        <w:sz w:val="20"/>
      </w:rPr>
      <w:tblPr/>
      <w:tcPr>
        <w:noWrap/>
      </w:tcPr>
    </w:tblStylePr>
  </w:style>
  <w:style w:type="paragraph" w:styleId="Sidhuvud">
    <w:name w:val="header"/>
    <w:basedOn w:val="Normal"/>
    <w:link w:val="SidhuvudChar"/>
    <w:uiPriority w:val="99"/>
    <w:unhideWhenUsed/>
    <w:rsid w:val="009F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8F2"/>
    <w:rPr>
      <w:rFonts w:asciiTheme="minorHAnsi" w:hAnsiTheme="minorHAnsi"/>
    </w:rPr>
  </w:style>
  <w:style w:type="paragraph" w:styleId="Sidfot">
    <w:name w:val="footer"/>
    <w:basedOn w:val="Normal"/>
    <w:link w:val="SidfotChar"/>
    <w:uiPriority w:val="99"/>
    <w:unhideWhenUsed/>
    <w:rsid w:val="000D222A"/>
    <w:pPr>
      <w:tabs>
        <w:tab w:val="right" w:pos="8787"/>
      </w:tabs>
      <w:ind w:left="-851" w:right="-851"/>
    </w:pPr>
    <w:rPr>
      <w:bCs/>
      <w:sz w:val="16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0D222A"/>
    <w:rPr>
      <w:rFonts w:asciiTheme="minorHAnsi" w:hAnsiTheme="minorHAnsi"/>
      <w:bCs/>
      <w:sz w:val="16"/>
      <w:szCs w:val="18"/>
    </w:rPr>
  </w:style>
  <w:style w:type="character" w:styleId="Platshllartext">
    <w:name w:val="Placeholder Text"/>
    <w:basedOn w:val="Standardstycketeckensnitt"/>
    <w:uiPriority w:val="99"/>
    <w:semiHidden/>
    <w:rsid w:val="009F08F2"/>
    <w:rPr>
      <w:color w:val="808080"/>
    </w:rPr>
  </w:style>
  <w:style w:type="paragraph" w:styleId="Ingetavstnd">
    <w:name w:val="No Spacing"/>
    <w:uiPriority w:val="1"/>
    <w:qFormat/>
    <w:rsid w:val="009F08F2"/>
    <w:pPr>
      <w:spacing w:after="0"/>
    </w:pPr>
    <w:rPr>
      <w:rFonts w:ascii="Verdana" w:eastAsiaTheme="minorEastAsia" w:hAnsi="Verdana" w:cstheme="minorBidi"/>
      <w:szCs w:val="22"/>
      <w:lang w:eastAsia="sv-SE"/>
    </w:rPr>
  </w:style>
  <w:style w:type="character" w:customStyle="1" w:styleId="NumrlistaChar">
    <w:name w:val="Numr lista Char"/>
    <w:basedOn w:val="Standardstycketeckensnitt"/>
    <w:link w:val="Numrlista"/>
    <w:locked/>
    <w:rsid w:val="00931804"/>
    <w:rPr>
      <w:rFonts w:asciiTheme="minorHAnsi" w:hAnsiTheme="minorHAnsi"/>
    </w:rPr>
  </w:style>
  <w:style w:type="paragraph" w:customStyle="1" w:styleId="Numrlista">
    <w:name w:val="Numr lista"/>
    <w:basedOn w:val="Normal"/>
    <w:link w:val="NumrlistaChar"/>
    <w:qFormat/>
    <w:rsid w:val="00931804"/>
    <w:pPr>
      <w:numPr>
        <w:numId w:val="13"/>
      </w:numPr>
      <w:spacing w:after="200"/>
      <w:ind w:left="425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olo001\OneDrive%20-%20IT-Enheten%20SML\Skrivbordet\Admin\Brevmall%20Munkbo.dotx" TargetMode="External"/></Relationships>
</file>

<file path=word/theme/theme1.xml><?xml version="1.0" encoding="utf-8"?>
<a:theme xmlns:a="http://schemas.openxmlformats.org/drawingml/2006/main" name="Office-tema">
  <a:themeElements>
    <a:clrScheme name="Munked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E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unkeda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Munkbo.dotx</Template>
  <TotalTime>9</TotalTime>
  <Pages>1</Pages>
  <Words>60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 med logo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med logo</dc:title>
  <dc:subject/>
  <dc:creator>David Olofsson</dc:creator>
  <cp:keywords/>
  <dc:description/>
  <cp:lastModifiedBy>David Olofsson</cp:lastModifiedBy>
  <cp:revision>2</cp:revision>
  <dcterms:created xsi:type="dcterms:W3CDTF">2024-09-12T07:08:00Z</dcterms:created>
  <dcterms:modified xsi:type="dcterms:W3CDTF">2024-09-12T07:08:00Z</dcterms:modified>
</cp:coreProperties>
</file>